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435BA4" w:rsidRDefault="0008646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eastAsia="Arial" w:hAnsi="Arial" w:cs="Arial"/>
          <w:b/>
          <w:sz w:val="28"/>
          <w:szCs w:val="28"/>
        </w:rPr>
        <w:t>CV</w:t>
      </w:r>
    </w:p>
    <w:p w14:paraId="00000002" w14:textId="77777777" w:rsidR="00435BA4" w:rsidRDefault="00435BA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22"/>
          <w:szCs w:val="22"/>
        </w:rPr>
      </w:pPr>
    </w:p>
    <w:p w14:paraId="00000003" w14:textId="77777777" w:rsidR="00435BA4" w:rsidRDefault="0008646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Navn:</w:t>
      </w:r>
    </w:p>
    <w:p w14:paraId="00000004" w14:textId="77777777" w:rsidR="00435BA4" w:rsidRDefault="00435BA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22"/>
          <w:szCs w:val="22"/>
        </w:rPr>
      </w:pPr>
    </w:p>
    <w:p w14:paraId="00000005" w14:textId="77777777" w:rsidR="00435BA4" w:rsidRDefault="00435BA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22"/>
          <w:szCs w:val="22"/>
        </w:rPr>
      </w:pPr>
    </w:p>
    <w:p w14:paraId="00000006" w14:textId="77777777" w:rsidR="00435BA4" w:rsidRDefault="0008646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Uddannelse:</w:t>
      </w:r>
    </w:p>
    <w:p w14:paraId="00000007" w14:textId="77777777" w:rsidR="00435BA4" w:rsidRDefault="00435BA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22"/>
          <w:szCs w:val="22"/>
        </w:rPr>
      </w:pPr>
    </w:p>
    <w:p w14:paraId="00000008" w14:textId="77777777" w:rsidR="00435BA4" w:rsidRDefault="00435BA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22"/>
          <w:szCs w:val="22"/>
        </w:rPr>
      </w:pPr>
    </w:p>
    <w:p w14:paraId="00000009" w14:textId="77777777" w:rsidR="00435BA4" w:rsidRDefault="0008646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Beskrivelse af dit virke som kunsthåndværker(max 500 anslag):</w:t>
      </w:r>
    </w:p>
    <w:p w14:paraId="0000000A" w14:textId="77777777" w:rsidR="00435BA4" w:rsidRDefault="00435BA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22"/>
          <w:szCs w:val="22"/>
        </w:rPr>
      </w:pPr>
    </w:p>
    <w:p w14:paraId="0000000B" w14:textId="77777777" w:rsidR="00435BA4" w:rsidRDefault="00435BA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22"/>
          <w:szCs w:val="22"/>
        </w:rPr>
      </w:pPr>
    </w:p>
    <w:p w14:paraId="0000000C" w14:textId="77777777" w:rsidR="00435BA4" w:rsidRDefault="00435BA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22"/>
          <w:szCs w:val="22"/>
        </w:rPr>
      </w:pPr>
    </w:p>
    <w:p w14:paraId="0000000D" w14:textId="77777777" w:rsidR="00435BA4" w:rsidRDefault="00435BA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22"/>
          <w:szCs w:val="22"/>
        </w:rPr>
      </w:pPr>
    </w:p>
    <w:p w14:paraId="0000000E" w14:textId="77777777" w:rsidR="00435BA4" w:rsidRDefault="00435BA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22"/>
          <w:szCs w:val="22"/>
        </w:rPr>
      </w:pPr>
    </w:p>
    <w:p w14:paraId="0000000F" w14:textId="77777777" w:rsidR="00435BA4" w:rsidRDefault="00435BA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22"/>
          <w:szCs w:val="22"/>
        </w:rPr>
      </w:pPr>
    </w:p>
    <w:p w14:paraId="00000010" w14:textId="77777777" w:rsidR="00435BA4" w:rsidRDefault="00435BA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22"/>
          <w:szCs w:val="22"/>
        </w:rPr>
      </w:pPr>
    </w:p>
    <w:p w14:paraId="00000011" w14:textId="77777777" w:rsidR="00435BA4" w:rsidRDefault="0008646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Anden relevant information(fx.):</w:t>
      </w:r>
    </w:p>
    <w:p w14:paraId="00000012" w14:textId="77777777" w:rsidR="00435BA4" w:rsidRDefault="00435BA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</w:p>
    <w:p w14:paraId="00000013" w14:textId="77777777" w:rsidR="00435BA4" w:rsidRDefault="0008646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Solo udstillinger:</w:t>
      </w:r>
    </w:p>
    <w:p w14:paraId="00000014" w14:textId="77777777" w:rsidR="00435BA4" w:rsidRDefault="00435BA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</w:p>
    <w:p w14:paraId="00000015" w14:textId="77777777" w:rsidR="00435BA4" w:rsidRDefault="00435BA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</w:p>
    <w:p w14:paraId="00000016" w14:textId="77777777" w:rsidR="00435BA4" w:rsidRDefault="0008646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Udstillinger:</w:t>
      </w:r>
    </w:p>
    <w:p w14:paraId="00000017" w14:textId="77777777" w:rsidR="00435BA4" w:rsidRDefault="00435BA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</w:p>
    <w:p w14:paraId="00000018" w14:textId="77777777" w:rsidR="00435BA4" w:rsidRDefault="00435BA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</w:p>
    <w:p w14:paraId="00000019" w14:textId="77777777" w:rsidR="00435BA4" w:rsidRDefault="0008646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Legater/fonde/priser:</w:t>
      </w:r>
    </w:p>
    <w:p w14:paraId="0000001A" w14:textId="77777777" w:rsidR="00435BA4" w:rsidRDefault="00435BA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</w:p>
    <w:p w14:paraId="0000001B" w14:textId="77777777" w:rsidR="00435BA4" w:rsidRDefault="00435BA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</w:p>
    <w:p w14:paraId="0000001C" w14:textId="77777777" w:rsidR="00435BA4" w:rsidRDefault="0008646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Samlinger:</w:t>
      </w:r>
    </w:p>
    <w:p w14:paraId="0000001D" w14:textId="77777777" w:rsidR="00435BA4" w:rsidRDefault="00435BA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</w:p>
    <w:p w14:paraId="0000001E" w14:textId="77777777" w:rsidR="00435BA4" w:rsidRDefault="00435BA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</w:p>
    <w:p w14:paraId="0000001F" w14:textId="77777777" w:rsidR="00435BA4" w:rsidRDefault="0008646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Relevant arbejde og projekter:</w:t>
      </w:r>
    </w:p>
    <w:p w14:paraId="00000020" w14:textId="77777777" w:rsidR="00435BA4" w:rsidRDefault="00435BA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</w:p>
    <w:p w14:paraId="00000021" w14:textId="77777777" w:rsidR="00435BA4" w:rsidRDefault="00435BA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</w:p>
    <w:p w14:paraId="00000022" w14:textId="77777777" w:rsidR="00435BA4" w:rsidRDefault="0008646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Andet:</w:t>
      </w:r>
    </w:p>
    <w:p w14:paraId="00000023" w14:textId="77777777" w:rsidR="00435BA4" w:rsidRDefault="00435BA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</w:p>
    <w:p w14:paraId="00000024" w14:textId="77777777" w:rsidR="00435BA4" w:rsidRDefault="00435BA4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22"/>
          <w:szCs w:val="22"/>
        </w:rPr>
      </w:pPr>
    </w:p>
    <w:sectPr w:rsidR="00435BA4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2230DE" w14:textId="77777777" w:rsidR="00000000" w:rsidRDefault="00086467">
      <w:r>
        <w:separator/>
      </w:r>
    </w:p>
  </w:endnote>
  <w:endnote w:type="continuationSeparator" w:id="0">
    <w:p w14:paraId="1C55F297" w14:textId="77777777" w:rsidR="00000000" w:rsidRDefault="00086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26" w14:textId="77777777" w:rsidR="00435BA4" w:rsidRDefault="00435BA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12522B" w14:textId="77777777" w:rsidR="00000000" w:rsidRDefault="00086467">
      <w:r>
        <w:separator/>
      </w:r>
    </w:p>
  </w:footnote>
  <w:footnote w:type="continuationSeparator" w:id="0">
    <w:p w14:paraId="7D5ED638" w14:textId="77777777" w:rsidR="00000000" w:rsidRDefault="000864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25" w14:textId="77777777" w:rsidR="00435BA4" w:rsidRDefault="00435BA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35BA4"/>
    <w:rsid w:val="00086467"/>
    <w:rsid w:val="00435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Overskrift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Overskrift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verskrift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verskrift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Overskrift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Overskrift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Undertitel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Overskrift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Overskrift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verskrift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verskrift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Overskrift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Overskrift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Undertitel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B11B0C47</Template>
  <TotalTime>1</TotalTime>
  <Pages>1</Pages>
  <Words>26</Words>
  <Characters>219</Characters>
  <Application>Microsoft Office Word</Application>
  <DocSecurity>0</DocSecurity>
  <Lines>43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Bornholms Regionskommune</Company>
  <LinksUpToDate>false</LinksUpToDate>
  <CharactersWithSpaces>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Dorthe Møller Paulsen</dc:creator>
  <cp:lastModifiedBy>Dompa</cp:lastModifiedBy>
  <cp:revision>2</cp:revision>
  <dcterms:created xsi:type="dcterms:W3CDTF">2020-08-21T11:40:00Z</dcterms:created>
  <dcterms:modified xsi:type="dcterms:W3CDTF">2020-08-21T11:40:00Z</dcterms:modified>
</cp:coreProperties>
</file>